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6B57" w14:textId="710B95F6" w:rsidR="00362036" w:rsidRDefault="00F2760D" w:rsidP="00596237">
      <w:pPr>
        <w:spacing w:after="120"/>
        <w:ind w:right="-6"/>
        <w:jc w:val="center"/>
        <w:rPr>
          <w:rFonts w:ascii="Arial" w:hAnsi="Arial" w:cs="Arial"/>
          <w:b/>
          <w:sz w:val="20"/>
          <w:szCs w:val="20"/>
        </w:rPr>
      </w:pPr>
      <w:r w:rsidRPr="00596237">
        <w:rPr>
          <w:rFonts w:ascii="Arial" w:hAnsi="Arial" w:cs="Arial"/>
          <w:b/>
          <w:sz w:val="20"/>
          <w:szCs w:val="20"/>
        </w:rPr>
        <w:t xml:space="preserve">Anexo </w:t>
      </w:r>
      <w:r w:rsidR="00755467">
        <w:rPr>
          <w:rFonts w:ascii="Arial" w:hAnsi="Arial" w:cs="Arial"/>
          <w:b/>
          <w:sz w:val="20"/>
          <w:szCs w:val="20"/>
        </w:rPr>
        <w:t>I</w:t>
      </w:r>
      <w:r w:rsidR="00975C5C" w:rsidRPr="00596237">
        <w:rPr>
          <w:rFonts w:ascii="Arial" w:hAnsi="Arial" w:cs="Arial"/>
          <w:b/>
          <w:sz w:val="20"/>
          <w:szCs w:val="20"/>
        </w:rPr>
        <w:t>I</w:t>
      </w:r>
      <w:r w:rsidR="008122A6">
        <w:rPr>
          <w:rFonts w:ascii="Arial" w:hAnsi="Arial" w:cs="Arial"/>
          <w:b/>
          <w:sz w:val="20"/>
          <w:szCs w:val="20"/>
        </w:rPr>
        <w:t>I</w:t>
      </w:r>
    </w:p>
    <w:p w14:paraId="0C4C5407" w14:textId="7E7FB156" w:rsidR="00D9202B" w:rsidRDefault="00056094" w:rsidP="00596237">
      <w:pPr>
        <w:spacing w:after="120"/>
        <w:ind w:right="-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MEMORIA </w:t>
      </w:r>
      <w:r w:rsidR="00BF3C26">
        <w:rPr>
          <w:rFonts w:ascii="Arial" w:hAnsi="Arial" w:cs="Arial"/>
          <w:b/>
          <w:sz w:val="20"/>
          <w:szCs w:val="20"/>
        </w:rPr>
        <w:t>DEL PROYECTO</w:t>
      </w:r>
      <w:r w:rsidR="00C84124">
        <w:rPr>
          <w:rFonts w:ascii="Arial" w:hAnsi="Arial" w:cs="Arial"/>
          <w:b/>
          <w:sz w:val="20"/>
          <w:szCs w:val="20"/>
        </w:rPr>
        <w:t xml:space="preserve"> </w:t>
      </w:r>
      <w:r w:rsidR="00C84124" w:rsidRPr="009C7B09">
        <w:rPr>
          <w:rFonts w:ascii="Arial" w:hAnsi="Arial" w:cs="Arial"/>
          <w:b/>
          <w:sz w:val="20"/>
          <w:szCs w:val="20"/>
        </w:rPr>
        <w:t>DE APRENDIZAJE INTERNACIONAL COLABORATIVO ONLINE (COIL)</w:t>
      </w:r>
    </w:p>
    <w:p w14:paraId="078E592D" w14:textId="61C3908D" w:rsidR="00975C5C" w:rsidRDefault="009C7B09" w:rsidP="00596237">
      <w:pPr>
        <w:spacing w:after="120"/>
        <w:ind w:right="-6"/>
        <w:jc w:val="center"/>
        <w:rPr>
          <w:rFonts w:ascii="Arial" w:hAnsi="Arial" w:cs="Arial"/>
          <w:b/>
          <w:sz w:val="20"/>
          <w:szCs w:val="20"/>
        </w:rPr>
      </w:pPr>
      <w:r w:rsidRPr="009C7B09">
        <w:rPr>
          <w:rFonts w:ascii="Arial" w:hAnsi="Arial" w:cs="Arial"/>
          <w:b/>
          <w:sz w:val="20"/>
          <w:szCs w:val="20"/>
        </w:rPr>
        <w:t>PARA EL CURSO ACADÉMICO 2025-26</w:t>
      </w:r>
    </w:p>
    <w:p w14:paraId="5B3F0CF5" w14:textId="77777777" w:rsidR="00525D5F" w:rsidRDefault="00525D5F" w:rsidP="00596237">
      <w:pPr>
        <w:spacing w:after="120"/>
        <w:ind w:right="-6"/>
        <w:jc w:val="center"/>
        <w:rPr>
          <w:rFonts w:ascii="Arial" w:hAnsi="Arial" w:cs="Arial"/>
          <w:b/>
          <w:sz w:val="20"/>
          <w:szCs w:val="20"/>
        </w:rPr>
      </w:pPr>
    </w:p>
    <w:p w14:paraId="3353107D" w14:textId="77777777" w:rsidR="00B27898" w:rsidRPr="003D418A" w:rsidRDefault="00B27898" w:rsidP="00B27898">
      <w:pPr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Instrucciones: </w:t>
      </w:r>
    </w:p>
    <w:p w14:paraId="14AC6447" w14:textId="77777777" w:rsidR="00B27898" w:rsidRPr="003D418A" w:rsidRDefault="00B27898" w:rsidP="00B2789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Longitud máxima de la memoria: 10 páginas. </w:t>
      </w:r>
    </w:p>
    <w:p w14:paraId="348FBB9B" w14:textId="77777777" w:rsidR="00B27898" w:rsidRPr="003D418A" w:rsidRDefault="00B27898" w:rsidP="00B2789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 xml:space="preserve">Se debe cumplimentar con fuente Calibri, 12 puntos, interlineado sencillo y respetando los márgenes de la plantilla Word inicial. </w:t>
      </w:r>
    </w:p>
    <w:p w14:paraId="091CEB8D" w14:textId="77777777" w:rsidR="00B27898" w:rsidRPr="003D418A" w:rsidRDefault="00B27898" w:rsidP="00B2789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3D418A">
        <w:rPr>
          <w:rFonts w:asciiTheme="minorHAnsi" w:hAnsiTheme="minorHAnsi" w:cstheme="minorHAnsi"/>
          <w:sz w:val="22"/>
          <w:szCs w:val="22"/>
        </w:rPr>
        <w:t>La memoria debe estar estructurada en los siguientes apartados.</w:t>
      </w:r>
    </w:p>
    <w:p w14:paraId="35852337" w14:textId="77777777" w:rsidR="00B27898" w:rsidRPr="00F17BE4" w:rsidRDefault="00B27898" w:rsidP="00B278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A4C826" w14:textId="5B099406" w:rsidR="00B27898" w:rsidRPr="00F17BE4" w:rsidRDefault="00B27898" w:rsidP="00B278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Título del proyecto</w:t>
      </w:r>
    </w:p>
    <w:p w14:paraId="7F9F4B78" w14:textId="77777777" w:rsidR="00B27898" w:rsidRDefault="00B27898" w:rsidP="00B278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1F297D" w14:textId="7DAD2E33" w:rsidR="00B27898" w:rsidRPr="00F17BE4" w:rsidRDefault="00B27898" w:rsidP="00B278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Responsable del proyecto</w:t>
      </w:r>
    </w:p>
    <w:p w14:paraId="4F8773A8" w14:textId="77777777" w:rsidR="00B27898" w:rsidRDefault="00B27898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(Nombre, apellidos, DNI y departamento)</w:t>
      </w:r>
    </w:p>
    <w:p w14:paraId="474300F4" w14:textId="77777777" w:rsidR="00716BE8" w:rsidRDefault="00716BE8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p w14:paraId="1A6CC64E" w14:textId="14C25114" w:rsidR="00B27898" w:rsidRPr="00363432" w:rsidRDefault="00BF59E0" w:rsidP="00BF59E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3432">
        <w:rPr>
          <w:rFonts w:asciiTheme="minorHAnsi" w:hAnsiTheme="minorHAnsi" w:cstheme="minorHAnsi"/>
          <w:color w:val="000000"/>
          <w:sz w:val="22"/>
          <w:szCs w:val="22"/>
        </w:rPr>
        <w:t>Universidades implicadas en el proyecto</w:t>
      </w:r>
    </w:p>
    <w:p w14:paraId="269F298B" w14:textId="014936E1" w:rsidR="00386F80" w:rsidRPr="00386F80" w:rsidRDefault="00386F80" w:rsidP="00386F80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386F80">
        <w:rPr>
          <w:rFonts w:asciiTheme="minorHAnsi" w:hAnsiTheme="minorHAnsi" w:cstheme="minorHAnsi"/>
          <w:color w:val="808080"/>
          <w:sz w:val="22"/>
          <w:szCs w:val="22"/>
        </w:rPr>
        <w:t>(Denominación</w:t>
      </w:r>
      <w:r w:rsidR="002529C4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="008A047C">
        <w:rPr>
          <w:rFonts w:asciiTheme="minorHAnsi" w:hAnsiTheme="minorHAnsi" w:cstheme="minorHAnsi"/>
          <w:color w:val="808080"/>
          <w:sz w:val="22"/>
          <w:szCs w:val="22"/>
        </w:rPr>
        <w:t>universidad</w:t>
      </w:r>
      <w:r w:rsidRPr="00386F80">
        <w:rPr>
          <w:rFonts w:asciiTheme="minorHAnsi" w:hAnsiTheme="minorHAnsi" w:cstheme="minorHAnsi"/>
          <w:color w:val="808080"/>
          <w:sz w:val="22"/>
          <w:szCs w:val="22"/>
        </w:rPr>
        <w:t xml:space="preserve"> y país)</w:t>
      </w:r>
    </w:p>
    <w:p w14:paraId="0EFB40F4" w14:textId="77777777" w:rsidR="00BF59E0" w:rsidRPr="00F17BE4" w:rsidRDefault="00BF59E0" w:rsidP="00B278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E8227C" w14:textId="0DECCB65" w:rsidR="00B27898" w:rsidRPr="00F17BE4" w:rsidRDefault="00B27898" w:rsidP="00B278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Asignaturas y titulaciones</w:t>
      </w:r>
      <w:r w:rsidR="00473C4F">
        <w:rPr>
          <w:rFonts w:asciiTheme="minorHAnsi" w:hAnsiTheme="minorHAnsi" w:cstheme="minorHAnsi"/>
          <w:color w:val="000000"/>
          <w:sz w:val="22"/>
          <w:szCs w:val="22"/>
        </w:rPr>
        <w:t xml:space="preserve"> de cada universidad</w:t>
      </w:r>
      <w:r w:rsidRPr="00F17BE4">
        <w:rPr>
          <w:rFonts w:asciiTheme="minorHAnsi" w:hAnsiTheme="minorHAnsi" w:cstheme="minorHAnsi"/>
          <w:color w:val="000000"/>
          <w:sz w:val="22"/>
          <w:szCs w:val="22"/>
        </w:rPr>
        <w:t xml:space="preserve"> implicadas en el proyecto</w:t>
      </w:r>
    </w:p>
    <w:p w14:paraId="377FEAE7" w14:textId="77777777" w:rsidR="00B27898" w:rsidRDefault="00B27898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(Incluir el número de estudiantes en las asignaturas implicadas</w:t>
      </w:r>
      <w:r>
        <w:rPr>
          <w:rFonts w:asciiTheme="minorHAnsi" w:hAnsiTheme="minorHAnsi" w:cstheme="minorHAnsi"/>
          <w:color w:val="808080"/>
          <w:sz w:val="22"/>
          <w:szCs w:val="22"/>
        </w:rPr>
        <w:t xml:space="preserve"> y </w:t>
      </w:r>
      <w:r w:rsidRPr="00147C49">
        <w:rPr>
          <w:rFonts w:asciiTheme="minorHAnsi" w:hAnsiTheme="minorHAnsi" w:cstheme="minorHAnsi"/>
          <w:color w:val="808080"/>
          <w:sz w:val="22"/>
          <w:szCs w:val="22"/>
        </w:rPr>
        <w:t>semestre de las asignaturas implicadas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>)</w:t>
      </w:r>
    </w:p>
    <w:p w14:paraId="589E2AD5" w14:textId="77777777" w:rsidR="00000411" w:rsidRDefault="00000411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p w14:paraId="4FCA7560" w14:textId="5DD02257" w:rsidR="00000411" w:rsidRDefault="005329B9" w:rsidP="000004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Idioma de impartición</w:t>
      </w:r>
    </w:p>
    <w:p w14:paraId="258CB6DA" w14:textId="11B42105" w:rsidR="005329B9" w:rsidRPr="005329B9" w:rsidRDefault="005329B9" w:rsidP="005329B9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5329B9">
        <w:rPr>
          <w:rFonts w:asciiTheme="minorHAnsi" w:hAnsiTheme="minorHAnsi" w:cstheme="minorHAnsi"/>
          <w:color w:val="808080"/>
          <w:sz w:val="22"/>
          <w:szCs w:val="22"/>
        </w:rPr>
        <w:t>(</w:t>
      </w:r>
      <w:r w:rsidR="00617DB8">
        <w:rPr>
          <w:rFonts w:asciiTheme="minorHAnsi" w:hAnsiTheme="minorHAnsi" w:cstheme="minorHAnsi"/>
          <w:color w:val="808080"/>
          <w:sz w:val="22"/>
          <w:szCs w:val="22"/>
        </w:rPr>
        <w:t>Indicar el idioma y el nivel recomendado del mismo</w:t>
      </w:r>
      <w:r w:rsidRPr="005329B9">
        <w:rPr>
          <w:rFonts w:asciiTheme="minorHAnsi" w:hAnsiTheme="minorHAnsi" w:cstheme="minorHAnsi"/>
          <w:color w:val="808080"/>
          <w:sz w:val="22"/>
          <w:szCs w:val="22"/>
        </w:rPr>
        <w:t>)</w:t>
      </w:r>
    </w:p>
    <w:p w14:paraId="4163837F" w14:textId="77777777" w:rsidR="00B27898" w:rsidRPr="00F17BE4" w:rsidRDefault="00B27898" w:rsidP="00B278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B88857" w14:textId="77777777" w:rsidR="00B27898" w:rsidRPr="00F17BE4" w:rsidRDefault="00B27898" w:rsidP="00B278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Contexto, análisis de la situación de partida y líneas del proyecto</w:t>
      </w:r>
    </w:p>
    <w:p w14:paraId="3F5325FB" w14:textId="72F86A70" w:rsidR="00B27898" w:rsidRDefault="00B27898" w:rsidP="00B27898">
      <w:pPr>
        <w:jc w:val="both"/>
        <w:rPr>
          <w:rFonts w:asciiTheme="minorHAns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(Presentar la temática y las grandes líneas que desarrollará el proyecto)</w:t>
      </w:r>
    </w:p>
    <w:p w14:paraId="73E4E6BF" w14:textId="77777777" w:rsidR="00B27898" w:rsidRPr="00F17BE4" w:rsidRDefault="00B27898" w:rsidP="00B278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5220D" w14:textId="77777777" w:rsidR="00B27898" w:rsidRPr="00F17BE4" w:rsidRDefault="00B27898" w:rsidP="00B278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>Objetivos del proyecto y descripción del plan de trabajo</w:t>
      </w:r>
    </w:p>
    <w:p w14:paraId="3BA81F85" w14:textId="6F4CDE48" w:rsidR="00B27898" w:rsidRPr="00F17BE4" w:rsidRDefault="00B27898" w:rsidP="00B27898">
      <w:pPr>
        <w:jc w:val="both"/>
        <w:rPr>
          <w:rFonts w:asciiTheme="minorHAns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 xml:space="preserve">(Plantear los objetivos del proyecto, de manera concisa, y el plan de trabajo que se plantea </w:t>
      </w:r>
      <w:r w:rsidR="001C0E1F">
        <w:rPr>
          <w:rFonts w:asciiTheme="minorHAnsi" w:hAnsiTheme="minorHAnsi" w:cstheme="minorHAnsi"/>
          <w:color w:val="808080"/>
          <w:sz w:val="22"/>
          <w:szCs w:val="22"/>
        </w:rPr>
        <w:t xml:space="preserve">entre las </w:t>
      </w:r>
      <w:r w:rsidR="002240E5">
        <w:rPr>
          <w:rFonts w:asciiTheme="minorHAnsi" w:hAnsiTheme="minorHAnsi" w:cstheme="minorHAnsi"/>
          <w:color w:val="808080"/>
          <w:sz w:val="22"/>
          <w:szCs w:val="22"/>
        </w:rPr>
        <w:t xml:space="preserve">universidades participantes 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>para la consecución de estos objetivos)</w:t>
      </w:r>
      <w:bookmarkStart w:id="0" w:name="_heading=h.gjdgxs" w:colFirst="0" w:colLast="0"/>
      <w:bookmarkEnd w:id="0"/>
    </w:p>
    <w:p w14:paraId="3BCE0024" w14:textId="77777777" w:rsidR="00B27898" w:rsidRPr="00F17BE4" w:rsidRDefault="00B27898" w:rsidP="00B278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9EF60" w14:textId="5736BDDF" w:rsidR="008C5EA3" w:rsidRPr="00892003" w:rsidRDefault="0063123A" w:rsidP="0089200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2003">
        <w:rPr>
          <w:rFonts w:asciiTheme="minorHAnsi" w:hAnsiTheme="minorHAnsi" w:cstheme="minorHAnsi"/>
          <w:color w:val="000000"/>
          <w:sz w:val="22"/>
          <w:szCs w:val="22"/>
        </w:rPr>
        <w:t>Presupuesto actividades subvencionables</w:t>
      </w:r>
      <w:r w:rsidR="00A71D00" w:rsidRPr="00892003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A594F05" w14:textId="52D3B458" w:rsidR="008C5EA3" w:rsidRPr="00892003" w:rsidRDefault="00A71D00" w:rsidP="0036343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20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29648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EA3" w:rsidRPr="00892003">
            <w:rPr>
              <w:rFonts w:asciiTheme="minorHAnsi" w:hAnsiTheme="minorHAnsi" w:cstheme="minorHAnsi" w:hint="eastAsia"/>
              <w:color w:val="000000"/>
              <w:sz w:val="22"/>
              <w:szCs w:val="22"/>
            </w:rPr>
            <w:t>☐</w:t>
          </w:r>
        </w:sdtContent>
      </w:sdt>
      <w:r w:rsidR="00B27898" w:rsidRPr="008920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B1C" w:rsidRPr="00892003">
        <w:rPr>
          <w:rFonts w:asciiTheme="minorHAnsi" w:hAnsiTheme="minorHAnsi" w:cstheme="minorHAnsi"/>
          <w:color w:val="000000"/>
          <w:sz w:val="22"/>
          <w:szCs w:val="22"/>
        </w:rPr>
        <w:t>anualidad</w:t>
      </w:r>
      <w:r w:rsidRPr="00892003">
        <w:rPr>
          <w:rFonts w:asciiTheme="minorHAnsi" w:hAnsiTheme="minorHAnsi" w:cstheme="minorHAnsi"/>
          <w:color w:val="000000"/>
          <w:sz w:val="22"/>
          <w:szCs w:val="22"/>
        </w:rPr>
        <w:t xml:space="preserve"> 2025</w:t>
      </w:r>
    </w:p>
    <w:p w14:paraId="394823FE" w14:textId="50E2B4DF" w:rsidR="00B27898" w:rsidRPr="00F17BE4" w:rsidRDefault="00F05166" w:rsidP="0036343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20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119928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2003">
            <w:rPr>
              <w:rFonts w:asciiTheme="minorHAnsi" w:hAnsiTheme="minorHAnsi" w:cstheme="minorHAnsi" w:hint="eastAsia"/>
              <w:color w:val="000000"/>
              <w:sz w:val="22"/>
              <w:szCs w:val="22"/>
            </w:rPr>
            <w:t>☐</w:t>
          </w:r>
        </w:sdtContent>
      </w:sdt>
      <w:r w:rsidR="00A71D00" w:rsidRPr="008920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B1C" w:rsidRPr="00892003">
        <w:rPr>
          <w:rFonts w:asciiTheme="minorHAnsi" w:hAnsiTheme="minorHAnsi" w:cstheme="minorHAnsi"/>
          <w:color w:val="000000"/>
          <w:sz w:val="22"/>
          <w:szCs w:val="22"/>
        </w:rPr>
        <w:t>anualidad</w:t>
      </w:r>
      <w:r w:rsidR="00B27898" w:rsidRPr="00892003">
        <w:rPr>
          <w:rFonts w:asciiTheme="minorHAnsi" w:hAnsiTheme="minorHAnsi" w:cstheme="minorHAnsi"/>
          <w:color w:val="000000"/>
          <w:sz w:val="22"/>
          <w:szCs w:val="22"/>
        </w:rPr>
        <w:t xml:space="preserve"> 2026</w:t>
      </w:r>
    </w:p>
    <w:p w14:paraId="1F999461" w14:textId="6373F845" w:rsidR="00B27898" w:rsidRDefault="00B27898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</w:t>
      </w:r>
      <w:r w:rsidR="003F7927">
        <w:rPr>
          <w:rFonts w:asciiTheme="minorHAnsi" w:hAnsiTheme="minorHAnsi" w:cstheme="minorHAnsi"/>
          <w:color w:val="808080"/>
          <w:sz w:val="22"/>
          <w:szCs w:val="22"/>
        </w:rPr>
        <w:t xml:space="preserve">Seleccionar </w:t>
      </w:r>
      <w:r w:rsidR="00CB4B1C">
        <w:rPr>
          <w:rFonts w:asciiTheme="minorHAnsi" w:hAnsiTheme="minorHAnsi" w:cstheme="minorHAnsi"/>
          <w:color w:val="808080"/>
          <w:sz w:val="22"/>
          <w:szCs w:val="22"/>
        </w:rPr>
        <w:t>la anualidad</w:t>
      </w:r>
      <w:r w:rsidR="008B2452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="00CB4B1C">
        <w:rPr>
          <w:rFonts w:asciiTheme="minorHAnsi" w:hAnsiTheme="minorHAnsi" w:cstheme="minorHAnsi"/>
          <w:color w:val="808080"/>
          <w:sz w:val="22"/>
          <w:szCs w:val="22"/>
        </w:rPr>
        <w:t>en la que</w:t>
      </w:r>
      <w:r w:rsidR="008B2452">
        <w:rPr>
          <w:rFonts w:asciiTheme="minorHAnsi" w:hAnsiTheme="minorHAnsi" w:cstheme="minorHAnsi"/>
          <w:color w:val="808080"/>
          <w:sz w:val="22"/>
          <w:szCs w:val="22"/>
        </w:rPr>
        <w:t xml:space="preserve"> se va a</w:t>
      </w:r>
      <w:r w:rsidR="003F7927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="009C58FD">
        <w:rPr>
          <w:rFonts w:asciiTheme="minorHAnsi" w:hAnsiTheme="minorHAnsi" w:cstheme="minorHAnsi"/>
          <w:color w:val="808080"/>
          <w:sz w:val="22"/>
          <w:szCs w:val="22"/>
        </w:rPr>
        <w:t>realiza</w:t>
      </w:r>
      <w:r w:rsidR="008B2452">
        <w:rPr>
          <w:rFonts w:asciiTheme="minorHAnsi" w:hAnsiTheme="minorHAnsi" w:cstheme="minorHAnsi"/>
          <w:color w:val="808080"/>
          <w:sz w:val="22"/>
          <w:szCs w:val="22"/>
        </w:rPr>
        <w:t>r</w:t>
      </w:r>
      <w:r w:rsidR="009C58FD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="003F7927">
        <w:rPr>
          <w:rFonts w:asciiTheme="minorHAnsi" w:hAnsiTheme="minorHAnsi" w:cstheme="minorHAnsi"/>
          <w:color w:val="808080"/>
          <w:sz w:val="22"/>
          <w:szCs w:val="22"/>
        </w:rPr>
        <w:t>los gastos</w:t>
      </w:r>
      <w:r w:rsidR="009C58FD">
        <w:rPr>
          <w:rFonts w:asciiTheme="minorHAnsi" w:hAnsiTheme="minorHAnsi" w:cstheme="minorHAnsi"/>
          <w:color w:val="808080"/>
          <w:sz w:val="22"/>
          <w:szCs w:val="22"/>
        </w:rPr>
        <w:t xml:space="preserve"> objeto de financiación</w:t>
      </w:r>
      <w:r w:rsidR="003F7927">
        <w:rPr>
          <w:rFonts w:asciiTheme="minorHAnsi" w:hAnsiTheme="minorHAnsi" w:cstheme="minorHAnsi"/>
          <w:color w:val="808080"/>
          <w:sz w:val="22"/>
          <w:szCs w:val="22"/>
        </w:rPr>
        <w:t xml:space="preserve">. 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>Detallar la cantidad presupuestada para</w:t>
      </w:r>
      <w:r w:rsidR="009B4F33">
        <w:rPr>
          <w:rFonts w:asciiTheme="minorHAnsi" w:hAnsiTheme="minorHAnsi" w:cstheme="minorHAnsi"/>
          <w:color w:val="808080"/>
          <w:sz w:val="22"/>
          <w:szCs w:val="22"/>
        </w:rPr>
        <w:t xml:space="preserve"> cada una de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="00C95637">
        <w:rPr>
          <w:rFonts w:asciiTheme="minorHAnsi" w:hAnsiTheme="minorHAnsi" w:cstheme="minorHAnsi"/>
          <w:color w:val="808080"/>
          <w:sz w:val="22"/>
          <w:szCs w:val="22"/>
        </w:rPr>
        <w:t>la</w:t>
      </w:r>
      <w:r w:rsidR="009B4F33">
        <w:rPr>
          <w:rFonts w:asciiTheme="minorHAnsi" w:hAnsiTheme="minorHAnsi" w:cstheme="minorHAnsi"/>
          <w:color w:val="808080"/>
          <w:sz w:val="22"/>
          <w:szCs w:val="22"/>
        </w:rPr>
        <w:t>s</w:t>
      </w:r>
      <w:r w:rsidR="00C95637">
        <w:rPr>
          <w:rFonts w:asciiTheme="minorHAnsi" w:hAnsiTheme="minorHAnsi" w:cstheme="minorHAnsi"/>
          <w:color w:val="808080"/>
          <w:sz w:val="22"/>
          <w:szCs w:val="22"/>
        </w:rPr>
        <w:t xml:space="preserve"> actividad</w:t>
      </w:r>
      <w:r w:rsidR="009B4F33">
        <w:rPr>
          <w:rFonts w:asciiTheme="minorHAnsi" w:hAnsiTheme="minorHAnsi" w:cstheme="minorHAnsi"/>
          <w:color w:val="808080"/>
          <w:sz w:val="22"/>
          <w:szCs w:val="22"/>
        </w:rPr>
        <w:t>es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 xml:space="preserve"> que figuran en el apartado </w:t>
      </w:r>
      <w:r w:rsidR="00285B50">
        <w:rPr>
          <w:rFonts w:asciiTheme="minorHAnsi" w:hAnsiTheme="minorHAnsi" w:cstheme="minorHAnsi"/>
          <w:color w:val="808080"/>
          <w:sz w:val="22"/>
          <w:szCs w:val="22"/>
        </w:rPr>
        <w:t>6</w:t>
      </w:r>
      <w:r w:rsidRPr="00F17BE4">
        <w:rPr>
          <w:rFonts w:asciiTheme="minorHAnsi" w:hAnsiTheme="minorHAnsi" w:cstheme="minorHAnsi"/>
          <w:color w:val="808080"/>
          <w:sz w:val="22"/>
          <w:szCs w:val="22"/>
        </w:rPr>
        <w:t xml:space="preserve"> de la convocatoria</w:t>
      </w:r>
      <w:r w:rsidR="005B508F">
        <w:rPr>
          <w:rFonts w:asciiTheme="minorHAnsi" w:hAnsiTheme="minorHAnsi" w:cstheme="minorHAnsi"/>
          <w:color w:val="808080"/>
          <w:sz w:val="22"/>
          <w:szCs w:val="22"/>
        </w:rPr>
        <w:t>, incluyendo la desc</w:t>
      </w:r>
      <w:r w:rsidR="00C45608">
        <w:rPr>
          <w:rFonts w:asciiTheme="minorHAnsi" w:hAnsiTheme="minorHAnsi" w:cstheme="minorHAnsi"/>
          <w:color w:val="808080"/>
          <w:sz w:val="22"/>
          <w:szCs w:val="22"/>
        </w:rPr>
        <w:t>ripción del gasto</w:t>
      </w:r>
      <w:r w:rsidR="00127252">
        <w:rPr>
          <w:rFonts w:asciiTheme="minorHAnsi" w:hAnsiTheme="minorHAnsi" w:cstheme="minorHAnsi"/>
          <w:color w:val="808080"/>
          <w:sz w:val="22"/>
          <w:szCs w:val="22"/>
        </w:rPr>
        <w:t xml:space="preserve">, </w:t>
      </w:r>
      <w:r w:rsidR="00127252">
        <w:rPr>
          <w:rFonts w:asciiTheme="minorHAnsi" w:hAnsiTheme="minorHAnsi" w:cstheme="minorHAnsi"/>
          <w:i/>
          <w:iCs/>
          <w:color w:val="808080"/>
          <w:sz w:val="22"/>
          <w:szCs w:val="22"/>
        </w:rPr>
        <w:t xml:space="preserve">por ejemplo, traducción de </w:t>
      </w:r>
      <w:r w:rsidR="0064289F">
        <w:rPr>
          <w:rFonts w:asciiTheme="minorHAnsi" w:hAnsiTheme="minorHAnsi" w:cstheme="minorHAnsi"/>
          <w:i/>
          <w:iCs/>
          <w:color w:val="808080"/>
          <w:sz w:val="22"/>
          <w:szCs w:val="22"/>
        </w:rPr>
        <w:t xml:space="preserve">material para docencia </w:t>
      </w:r>
      <w:r w:rsidR="000E16FA">
        <w:rPr>
          <w:rFonts w:asciiTheme="minorHAnsi" w:hAnsiTheme="minorHAnsi" w:cstheme="minorHAnsi"/>
          <w:i/>
          <w:iCs/>
          <w:color w:val="808080"/>
          <w:sz w:val="22"/>
          <w:szCs w:val="22"/>
        </w:rPr>
        <w:t>online del COIL.</w:t>
      </w:r>
      <w:r w:rsidR="005A38DB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="005A38DB" w:rsidRPr="005A38DB">
        <w:rPr>
          <w:rFonts w:asciiTheme="minorHAnsi" w:hAnsiTheme="minorHAnsi" w:cstheme="minorHAnsi"/>
          <w:color w:val="808080"/>
          <w:sz w:val="22"/>
          <w:szCs w:val="22"/>
        </w:rPr>
        <w:t>Se financiará un máximo de 1.000 € por proyecto seleccionado</w:t>
      </w:r>
      <w:r w:rsidR="00A35774">
        <w:rPr>
          <w:rFonts w:asciiTheme="minorHAnsi" w:hAnsiTheme="minorHAnsi" w:cstheme="minorHAnsi"/>
          <w:color w:val="808080"/>
          <w:sz w:val="22"/>
          <w:szCs w:val="22"/>
        </w:rPr>
        <w:t>)</w:t>
      </w:r>
    </w:p>
    <w:p w14:paraId="1CA6EF4C" w14:textId="77777777" w:rsidR="00CF4868" w:rsidRDefault="00CF4868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260"/>
        <w:gridCol w:w="980"/>
      </w:tblGrid>
      <w:tr w:rsidR="0087015D" w14:paraId="7DA9F2FF" w14:textId="77777777" w:rsidTr="00892D9F">
        <w:tc>
          <w:tcPr>
            <w:tcW w:w="5382" w:type="dxa"/>
          </w:tcPr>
          <w:p w14:paraId="75C28D0F" w14:textId="6D03F15F" w:rsidR="0087015D" w:rsidRPr="00CE6BBB" w:rsidRDefault="0087015D" w:rsidP="00B2789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6B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Actividades</w:t>
            </w:r>
          </w:p>
        </w:tc>
        <w:tc>
          <w:tcPr>
            <w:tcW w:w="3260" w:type="dxa"/>
          </w:tcPr>
          <w:p w14:paraId="3D4C93E2" w14:textId="5B257B04" w:rsidR="0087015D" w:rsidRPr="00CE6BBB" w:rsidRDefault="005B3696" w:rsidP="00B2789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Descripción del gasto</w:t>
            </w:r>
          </w:p>
        </w:tc>
        <w:tc>
          <w:tcPr>
            <w:tcW w:w="980" w:type="dxa"/>
          </w:tcPr>
          <w:p w14:paraId="04CBF38E" w14:textId="31F76774" w:rsidR="0087015D" w:rsidRPr="00CE6BBB" w:rsidRDefault="0087015D" w:rsidP="00B2789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6B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Importe </w:t>
            </w:r>
          </w:p>
          <w:p w14:paraId="43AA7727" w14:textId="64B5CADE" w:rsidR="0087015D" w:rsidRPr="00CE6BBB" w:rsidRDefault="0087015D" w:rsidP="00B2789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015D" w14:paraId="2F9E9C9C" w14:textId="77777777" w:rsidTr="00892D9F">
        <w:tc>
          <w:tcPr>
            <w:tcW w:w="5382" w:type="dxa"/>
          </w:tcPr>
          <w:p w14:paraId="7DAA2DDC" w14:textId="1C862F31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0"/>
              </w:rPr>
              <w:t>Gastos de preparación de material para docencia online del proyecto COIL</w:t>
            </w:r>
          </w:p>
        </w:tc>
        <w:tc>
          <w:tcPr>
            <w:tcW w:w="3260" w:type="dxa"/>
          </w:tcPr>
          <w:p w14:paraId="06DAF761" w14:textId="77777777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04AE5925" w14:textId="16A65A18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14:paraId="731E120E" w14:textId="77777777" w:rsidTr="00892D9F">
        <w:tc>
          <w:tcPr>
            <w:tcW w:w="5382" w:type="dxa"/>
          </w:tcPr>
          <w:p w14:paraId="71EAC352" w14:textId="612A55E5" w:rsidR="0087015D" w:rsidRDefault="0087015D" w:rsidP="00B278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Inscripciones a congresos, cursos, jornadas y actividades relacionados con la organización de proyectos COIL</w:t>
            </w:r>
          </w:p>
        </w:tc>
        <w:tc>
          <w:tcPr>
            <w:tcW w:w="3260" w:type="dxa"/>
          </w:tcPr>
          <w:p w14:paraId="097764F1" w14:textId="77777777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565417B3" w14:textId="3E20C020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14:paraId="5F59488D" w14:textId="77777777" w:rsidTr="00892D9F">
        <w:tc>
          <w:tcPr>
            <w:tcW w:w="5382" w:type="dxa"/>
          </w:tcPr>
          <w:p w14:paraId="03DED9B6" w14:textId="2FD96568" w:rsidR="0087015D" w:rsidRDefault="0087015D" w:rsidP="00B278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Material no inventariable necesario para la puesta en marcha del proyecto COIL</w:t>
            </w:r>
          </w:p>
        </w:tc>
        <w:tc>
          <w:tcPr>
            <w:tcW w:w="3260" w:type="dxa"/>
          </w:tcPr>
          <w:p w14:paraId="489B2258" w14:textId="77777777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1752D244" w14:textId="6AC5FD81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14:paraId="43C2E055" w14:textId="77777777" w:rsidTr="00892D9F">
        <w:tc>
          <w:tcPr>
            <w:tcW w:w="5382" w:type="dxa"/>
          </w:tcPr>
          <w:p w14:paraId="3D76C56F" w14:textId="3BEDECDD" w:rsidR="0087015D" w:rsidRDefault="0087015D" w:rsidP="00B278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3587D">
              <w:rPr>
                <w:rFonts w:ascii="Arial Narrow" w:hAnsi="Arial Narrow"/>
                <w:sz w:val="20"/>
                <w:szCs w:val="20"/>
              </w:rPr>
              <w:lastRenderedPageBreak/>
              <w:t>Gastos de traducción para la publicación de artículos así, como las tasas de publicación en acceso abierto para la divulgación del proyecto COIL</w:t>
            </w:r>
          </w:p>
        </w:tc>
        <w:tc>
          <w:tcPr>
            <w:tcW w:w="3260" w:type="dxa"/>
          </w:tcPr>
          <w:p w14:paraId="2E7FF241" w14:textId="77777777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108119AE" w14:textId="27B038CE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14:paraId="6A8E7171" w14:textId="77777777" w:rsidTr="00892D9F">
        <w:tc>
          <w:tcPr>
            <w:tcW w:w="5382" w:type="dxa"/>
          </w:tcPr>
          <w:p w14:paraId="14BD8855" w14:textId="7710D613" w:rsidR="0087015D" w:rsidRPr="0063587D" w:rsidRDefault="0087015D" w:rsidP="00B278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338C8">
              <w:rPr>
                <w:rFonts w:ascii="Arial Narrow" w:hAnsi="Arial Narrow"/>
                <w:sz w:val="20"/>
                <w:szCs w:val="20"/>
              </w:rPr>
              <w:t>Gastos de pruebas de certificación de idiomas para un nivel B2 o superior</w:t>
            </w:r>
          </w:p>
        </w:tc>
        <w:tc>
          <w:tcPr>
            <w:tcW w:w="3260" w:type="dxa"/>
          </w:tcPr>
          <w:p w14:paraId="3EA4D6FF" w14:textId="77777777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4623E82A" w14:textId="6B4484BA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14:paraId="74B8356E" w14:textId="77777777" w:rsidTr="00892D9F">
        <w:tc>
          <w:tcPr>
            <w:tcW w:w="5382" w:type="dxa"/>
          </w:tcPr>
          <w:p w14:paraId="53046B0F" w14:textId="3F59A1E7" w:rsidR="0087015D" w:rsidRPr="004338C8" w:rsidRDefault="0087015D" w:rsidP="00B278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Gastos de realización de cursos de idiomas B2 o superior ofertados por el Centro de Lenguas</w:t>
            </w:r>
          </w:p>
        </w:tc>
        <w:tc>
          <w:tcPr>
            <w:tcW w:w="3260" w:type="dxa"/>
          </w:tcPr>
          <w:p w14:paraId="2576AA9F" w14:textId="77777777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6B8BFEBB" w14:textId="13685AF8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14:paraId="364D0B20" w14:textId="77777777" w:rsidTr="00B643F2">
        <w:tc>
          <w:tcPr>
            <w:tcW w:w="5382" w:type="dxa"/>
            <w:tcBorders>
              <w:bottom w:val="single" w:sz="4" w:space="0" w:color="auto"/>
            </w:tcBorders>
          </w:tcPr>
          <w:p w14:paraId="1039CC39" w14:textId="6E1ADEFD" w:rsidR="0087015D" w:rsidRDefault="0087015D" w:rsidP="00B2789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Gastos para la realización de un curso de idiomas durante estancia de formación, si ha obtenido una beca de formación ERASMUS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DF2F71A" w14:textId="77777777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  <w:tc>
          <w:tcPr>
            <w:tcW w:w="980" w:type="dxa"/>
          </w:tcPr>
          <w:p w14:paraId="145C5C49" w14:textId="059B32A7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  <w:tr w:rsidR="0087015D" w14:paraId="5654B10F" w14:textId="77777777" w:rsidTr="00B643F2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8DE0F" w14:textId="2452CA2C" w:rsidR="0087015D" w:rsidRDefault="0087015D" w:rsidP="0048040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04C42" w14:textId="1722C3CB" w:rsidR="0087015D" w:rsidRDefault="00B643F2" w:rsidP="00B643F2">
            <w:pPr>
              <w:jc w:val="right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4904DC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14:paraId="6D6BA98E" w14:textId="0712DBA0" w:rsidR="0087015D" w:rsidRDefault="0087015D" w:rsidP="00B27898">
            <w:pPr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</w:tc>
      </w:tr>
    </w:tbl>
    <w:p w14:paraId="6D8AB0C5" w14:textId="77777777" w:rsidR="009C0C0B" w:rsidRDefault="009C0C0B" w:rsidP="00B27898">
      <w:pPr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p w14:paraId="61DDFD31" w14:textId="77777777" w:rsidR="00B27898" w:rsidRPr="00F17BE4" w:rsidRDefault="00B27898" w:rsidP="00B2789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47243C" w14:textId="77777777" w:rsidR="00B27898" w:rsidRPr="00F17BE4" w:rsidRDefault="00B27898" w:rsidP="00B2789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BE4">
        <w:rPr>
          <w:rFonts w:asciiTheme="minorHAnsi" w:hAnsiTheme="minorHAnsi" w:cstheme="minorHAnsi"/>
          <w:color w:val="000000"/>
          <w:sz w:val="22"/>
          <w:szCs w:val="22"/>
        </w:rPr>
        <w:t xml:space="preserve">Méritos curriculares del profesorado participante en aspectos de internacionalización e innovación educativa </w:t>
      </w:r>
    </w:p>
    <w:p w14:paraId="7045C6B2" w14:textId="77777777" w:rsidR="00B27898" w:rsidRDefault="00B27898" w:rsidP="00B27898">
      <w:pPr>
        <w:jc w:val="both"/>
        <w:rPr>
          <w:rFonts w:asciiTheme="minorHAnsi" w:eastAsia="Microsoft YaHei" w:hAnsiTheme="minorHAnsi" w:cstheme="minorHAnsi"/>
          <w:sz w:val="22"/>
          <w:szCs w:val="22"/>
        </w:rPr>
      </w:pPr>
      <w:r w:rsidRPr="00F17BE4">
        <w:rPr>
          <w:rFonts w:asciiTheme="minorHAnsi" w:hAnsiTheme="minorHAnsi" w:cstheme="minorHAnsi"/>
          <w:color w:val="808080"/>
          <w:sz w:val="22"/>
          <w:szCs w:val="22"/>
        </w:rPr>
        <w:t>(Priorizar los méritos relacionados con la temática del proyecto)</w:t>
      </w:r>
    </w:p>
    <w:p w14:paraId="7C91A4A3" w14:textId="77777777" w:rsidR="00525D5F" w:rsidRDefault="00525D5F" w:rsidP="00525D5F">
      <w:pPr>
        <w:spacing w:after="120"/>
        <w:ind w:right="-6"/>
        <w:jc w:val="both"/>
        <w:rPr>
          <w:rFonts w:ascii="Arial" w:hAnsi="Arial" w:cs="Arial"/>
          <w:b/>
          <w:sz w:val="20"/>
          <w:szCs w:val="20"/>
        </w:rPr>
      </w:pPr>
    </w:p>
    <w:p w14:paraId="02C0D12B" w14:textId="77777777" w:rsidR="005757F3" w:rsidRDefault="005757F3" w:rsidP="00596237">
      <w:pPr>
        <w:spacing w:after="120"/>
        <w:ind w:right="-6"/>
        <w:jc w:val="center"/>
        <w:rPr>
          <w:rFonts w:ascii="Arial" w:hAnsi="Arial" w:cs="Arial"/>
          <w:b/>
          <w:sz w:val="20"/>
          <w:szCs w:val="20"/>
        </w:rPr>
      </w:pPr>
    </w:p>
    <w:sectPr w:rsidR="005757F3" w:rsidSect="0010788D">
      <w:headerReference w:type="default" r:id="rId11"/>
      <w:footerReference w:type="even" r:id="rId12"/>
      <w:footerReference w:type="default" r:id="rId13"/>
      <w:pgSz w:w="11900" w:h="16840"/>
      <w:pgMar w:top="2126" w:right="1134" w:bottom="1418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422E" w14:textId="77777777" w:rsidR="00324267" w:rsidRDefault="00324267" w:rsidP="009925D1">
      <w:r>
        <w:separator/>
      </w:r>
    </w:p>
  </w:endnote>
  <w:endnote w:type="continuationSeparator" w:id="0">
    <w:p w14:paraId="16A195F6" w14:textId="77777777" w:rsidR="00324267" w:rsidRDefault="00324267" w:rsidP="009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FA75" w14:textId="77777777" w:rsidR="009D4BE8" w:rsidRDefault="009D4BE8" w:rsidP="00D41843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425325"/>
      <w:docPartObj>
        <w:docPartGallery w:val="Page Numbers (Bottom of Page)"/>
        <w:docPartUnique/>
      </w:docPartObj>
    </w:sdtPr>
    <w:sdtContent>
      <w:p w14:paraId="561CD83F" w14:textId="77777777" w:rsidR="009D4BE8" w:rsidRDefault="009D4B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29B" w:rsidRPr="008B629B">
          <w:rPr>
            <w:noProof/>
            <w:lang w:val="es-ES"/>
          </w:rPr>
          <w:t>1</w:t>
        </w:r>
        <w:r>
          <w:fldChar w:fldCharType="end"/>
        </w:r>
      </w:p>
    </w:sdtContent>
  </w:sdt>
  <w:p w14:paraId="2BA0CD98" w14:textId="77777777" w:rsidR="009D4BE8" w:rsidRPr="00D41843" w:rsidRDefault="009D4BE8" w:rsidP="003C01A9">
    <w:pPr>
      <w:pStyle w:val="Prrafobsico"/>
      <w:ind w:left="2211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9013" w14:textId="77777777" w:rsidR="00324267" w:rsidRDefault="00324267" w:rsidP="009925D1">
      <w:r>
        <w:separator/>
      </w:r>
    </w:p>
  </w:footnote>
  <w:footnote w:type="continuationSeparator" w:id="0">
    <w:p w14:paraId="783F3DA7" w14:textId="77777777" w:rsidR="00324267" w:rsidRDefault="00324267" w:rsidP="009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8BB5" w14:textId="77777777" w:rsidR="00E52A69" w:rsidRPr="00064BCC" w:rsidRDefault="00E52A69" w:rsidP="00E52A69">
    <w:pPr>
      <w:pStyle w:val="Encabezado"/>
      <w:ind w:left="2211"/>
      <w:rPr>
        <w:rFonts w:ascii="Times New Roman" w:eastAsia="Times New Roman" w:hAnsi="Times New Roman"/>
        <w:szCs w:val="20"/>
        <w:lang w:eastAsia="es-ES_tradnl"/>
      </w:rPr>
    </w:pPr>
    <w:r w:rsidRPr="00064BCC">
      <w:rPr>
        <w:rFonts w:ascii="Times New Roman" w:eastAsia="Times New Roman" w:hAnsi="Times New Roman"/>
        <w:noProof/>
        <w:szCs w:val="20"/>
      </w:rPr>
      <w:drawing>
        <wp:anchor distT="0" distB="0" distL="114300" distR="114300" simplePos="0" relativeHeight="251665408" behindDoc="1" locked="0" layoutInCell="1" allowOverlap="1" wp14:anchorId="0F484F17" wp14:editId="640EE33F">
          <wp:simplePos x="0" y="0"/>
          <wp:positionH relativeFrom="column">
            <wp:posOffset>-7620</wp:posOffset>
          </wp:positionH>
          <wp:positionV relativeFrom="paragraph">
            <wp:posOffset>154223</wp:posOffset>
          </wp:positionV>
          <wp:extent cx="1043305" cy="651510"/>
          <wp:effectExtent l="0" t="0" r="4445" b="0"/>
          <wp:wrapNone/>
          <wp:docPr id="3" name="Picture 14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BCC">
      <w:rPr>
        <w:rFonts w:ascii="Times New Roman" w:eastAsia="Times New Roman" w:hAnsi="Times New Roman"/>
        <w:szCs w:val="20"/>
        <w:lang w:eastAsia="es-ES_tradnl"/>
      </w:rPr>
      <w:t xml:space="preserve">   </w:t>
    </w:r>
  </w:p>
  <w:p w14:paraId="29B25E72" w14:textId="77777777" w:rsidR="00E52A69" w:rsidRPr="00064BCC" w:rsidRDefault="00E52A69" w:rsidP="00E52A69">
    <w:pPr>
      <w:tabs>
        <w:tab w:val="center" w:pos="4252"/>
        <w:tab w:val="right" w:pos="8504"/>
      </w:tabs>
      <w:ind w:left="2211"/>
      <w:rPr>
        <w:rFonts w:ascii="Times New Roman" w:eastAsia="Times New Roman" w:hAnsi="Times New Roman"/>
        <w:szCs w:val="20"/>
        <w:lang w:eastAsia="es-ES_tradnl"/>
      </w:rPr>
    </w:pPr>
  </w:p>
  <w:p w14:paraId="3ADDFE07" w14:textId="77777777" w:rsidR="00E52A69" w:rsidRPr="00064BCC" w:rsidRDefault="00E52A69" w:rsidP="00E52A69">
    <w:pPr>
      <w:tabs>
        <w:tab w:val="center" w:pos="4252"/>
        <w:tab w:val="right" w:pos="8504"/>
      </w:tabs>
      <w:spacing w:line="220" w:lineRule="exact"/>
      <w:ind w:left="2211"/>
      <w:rPr>
        <w:rFonts w:eastAsia="Times New Roman" w:cs="Arial"/>
        <w:b/>
        <w:color w:val="B40033"/>
        <w:sz w:val="22"/>
        <w:szCs w:val="22"/>
        <w:lang w:eastAsia="es-ES_tradnl"/>
      </w:rPr>
    </w:pPr>
  </w:p>
  <w:p w14:paraId="71671860" w14:textId="5F1F8757" w:rsidR="00E52A69" w:rsidRDefault="00E52A69" w:rsidP="00E52A69">
    <w:pPr>
      <w:tabs>
        <w:tab w:val="center" w:pos="4252"/>
        <w:tab w:val="right" w:pos="8504"/>
      </w:tabs>
      <w:spacing w:line="220" w:lineRule="exact"/>
      <w:rPr>
        <w:rFonts w:eastAsia="Times New Roman" w:cs="Arial"/>
        <w:b/>
        <w:color w:val="B40033"/>
        <w:sz w:val="22"/>
        <w:szCs w:val="22"/>
        <w:lang w:eastAsia="es-ES_tradnl"/>
      </w:rPr>
    </w:pPr>
    <w:r>
      <w:rPr>
        <w:rFonts w:eastAsia="Times New Roman" w:cs="Arial"/>
        <w:b/>
        <w:color w:val="B40033"/>
        <w:sz w:val="22"/>
        <w:szCs w:val="22"/>
        <w:lang w:eastAsia="es-ES_tradnl"/>
      </w:rPr>
      <w:t xml:space="preserve">                            </w:t>
    </w:r>
    <w:r w:rsidR="00141D94">
      <w:rPr>
        <w:rFonts w:eastAsia="Times New Roman" w:cs="Arial"/>
        <w:b/>
        <w:color w:val="B40033"/>
        <w:sz w:val="22"/>
        <w:szCs w:val="22"/>
        <w:lang w:eastAsia="es-ES_tradnl"/>
      </w:rPr>
      <w:t xml:space="preserve">       </w:t>
    </w:r>
    <w:r w:rsidRPr="00064BCC">
      <w:rPr>
        <w:rFonts w:eastAsia="Times New Roman" w:cs="Arial"/>
        <w:b/>
        <w:color w:val="B40033"/>
        <w:sz w:val="22"/>
        <w:szCs w:val="22"/>
        <w:lang w:eastAsia="es-ES_tradnl"/>
      </w:rPr>
      <w:t>Vicerrectorado de</w:t>
    </w:r>
    <w:r>
      <w:rPr>
        <w:rFonts w:eastAsia="Times New Roman" w:cs="Arial"/>
        <w:b/>
        <w:color w:val="B40033"/>
        <w:sz w:val="22"/>
        <w:szCs w:val="22"/>
        <w:lang w:eastAsia="es-ES_tradnl"/>
      </w:rPr>
      <w:t xml:space="preserve"> Política Internacional y </w:t>
    </w:r>
  </w:p>
  <w:p w14:paraId="1B1EFFCE" w14:textId="4152DEEE" w:rsidR="00E52A69" w:rsidRPr="00064BCC" w:rsidRDefault="00E52A69" w:rsidP="00E52A69">
    <w:pPr>
      <w:tabs>
        <w:tab w:val="center" w:pos="4252"/>
        <w:tab w:val="right" w:pos="8504"/>
      </w:tabs>
      <w:spacing w:line="220" w:lineRule="exact"/>
      <w:rPr>
        <w:rFonts w:eastAsia="Times New Roman" w:cs="Arial"/>
        <w:b/>
        <w:color w:val="B40033"/>
        <w:sz w:val="22"/>
        <w:szCs w:val="22"/>
        <w:lang w:eastAsia="es-ES_tradnl"/>
      </w:rPr>
    </w:pPr>
    <w:r>
      <w:rPr>
        <w:rFonts w:eastAsia="Times New Roman" w:cs="Arial"/>
        <w:b/>
        <w:color w:val="B40033"/>
        <w:sz w:val="22"/>
        <w:szCs w:val="22"/>
        <w:lang w:eastAsia="es-ES_tradnl"/>
      </w:rPr>
      <w:t xml:space="preserve">                            </w:t>
    </w:r>
    <w:r w:rsidR="00141D94">
      <w:rPr>
        <w:rFonts w:eastAsia="Times New Roman" w:cs="Arial"/>
        <w:b/>
        <w:color w:val="B40033"/>
        <w:sz w:val="22"/>
        <w:szCs w:val="22"/>
        <w:lang w:eastAsia="es-ES_tradnl"/>
      </w:rPr>
      <w:t xml:space="preserve">       </w:t>
    </w:r>
    <w:r>
      <w:rPr>
        <w:rFonts w:eastAsia="Times New Roman" w:cs="Arial"/>
        <w:b/>
        <w:color w:val="B40033"/>
        <w:sz w:val="22"/>
        <w:szCs w:val="22"/>
        <w:lang w:eastAsia="es-ES_tradnl"/>
      </w:rPr>
      <w:t>Alianzas Globales</w:t>
    </w:r>
  </w:p>
  <w:p w14:paraId="4532C320" w14:textId="2397FF6C" w:rsidR="009D4BE8" w:rsidRPr="00C856BA" w:rsidRDefault="009D4BE8" w:rsidP="005A1DE6">
    <w:pPr>
      <w:pStyle w:val="Encabezado"/>
      <w:jc w:val="center"/>
      <w:rPr>
        <w:rFonts w:ascii="Arial" w:hAnsi="Arial" w:cs="Arial"/>
        <w:b/>
        <w:color w:val="B40033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E38"/>
    <w:multiLevelType w:val="hybridMultilevel"/>
    <w:tmpl w:val="86FAB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24F"/>
    <w:multiLevelType w:val="hybridMultilevel"/>
    <w:tmpl w:val="17069F78"/>
    <w:lvl w:ilvl="0" w:tplc="7C72A9F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3B74B4"/>
    <w:multiLevelType w:val="hybridMultilevel"/>
    <w:tmpl w:val="D6D8D386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0D023FC3"/>
    <w:multiLevelType w:val="multilevel"/>
    <w:tmpl w:val="AD5E5B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3B146F"/>
    <w:multiLevelType w:val="hybridMultilevel"/>
    <w:tmpl w:val="4DFAF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C5D07"/>
    <w:multiLevelType w:val="multilevel"/>
    <w:tmpl w:val="46548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1C9D"/>
    <w:multiLevelType w:val="hybridMultilevel"/>
    <w:tmpl w:val="CC709BAE"/>
    <w:lvl w:ilvl="0" w:tplc="311C4DD6">
      <w:numFmt w:val="bullet"/>
      <w:lvlText w:val="-"/>
      <w:lvlJc w:val="left"/>
      <w:pPr>
        <w:ind w:left="2496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7" w15:restartNumberingAfterBreak="0">
    <w:nsid w:val="2A181025"/>
    <w:multiLevelType w:val="hybridMultilevel"/>
    <w:tmpl w:val="45A41EA4"/>
    <w:lvl w:ilvl="0" w:tplc="8CDE81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4F44"/>
    <w:multiLevelType w:val="hybridMultilevel"/>
    <w:tmpl w:val="2E084E0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34371D"/>
    <w:multiLevelType w:val="hybridMultilevel"/>
    <w:tmpl w:val="1DEC40FC"/>
    <w:lvl w:ilvl="0" w:tplc="311C4DD6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D5CDED2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66841"/>
    <w:multiLevelType w:val="hybridMultilevel"/>
    <w:tmpl w:val="AA1206D8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E6419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A9C799A"/>
    <w:multiLevelType w:val="hybridMultilevel"/>
    <w:tmpl w:val="A7F62F8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C452D05"/>
    <w:multiLevelType w:val="hybridMultilevel"/>
    <w:tmpl w:val="C0367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E4C30"/>
    <w:multiLevelType w:val="hybridMultilevel"/>
    <w:tmpl w:val="78D0208A"/>
    <w:lvl w:ilvl="0" w:tplc="0E06732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73384838">
    <w:abstractNumId w:val="7"/>
  </w:num>
  <w:num w:numId="2" w16cid:durableId="696587695">
    <w:abstractNumId w:val="2"/>
  </w:num>
  <w:num w:numId="3" w16cid:durableId="438526102">
    <w:abstractNumId w:val="6"/>
  </w:num>
  <w:num w:numId="4" w16cid:durableId="1053311727">
    <w:abstractNumId w:val="9"/>
  </w:num>
  <w:num w:numId="5" w16cid:durableId="530456528">
    <w:abstractNumId w:val="16"/>
  </w:num>
  <w:num w:numId="6" w16cid:durableId="1149057933">
    <w:abstractNumId w:val="15"/>
  </w:num>
  <w:num w:numId="7" w16cid:durableId="295188137">
    <w:abstractNumId w:val="10"/>
  </w:num>
  <w:num w:numId="8" w16cid:durableId="1774085746">
    <w:abstractNumId w:val="12"/>
  </w:num>
  <w:num w:numId="9" w16cid:durableId="711273639">
    <w:abstractNumId w:val="11"/>
  </w:num>
  <w:num w:numId="10" w16cid:durableId="894126433">
    <w:abstractNumId w:val="13"/>
  </w:num>
  <w:num w:numId="11" w16cid:durableId="61604647">
    <w:abstractNumId w:val="8"/>
  </w:num>
  <w:num w:numId="12" w16cid:durableId="1632859337">
    <w:abstractNumId w:val="4"/>
  </w:num>
  <w:num w:numId="13" w16cid:durableId="1830362924">
    <w:abstractNumId w:val="14"/>
  </w:num>
  <w:num w:numId="14" w16cid:durableId="1117062629">
    <w:abstractNumId w:val="0"/>
  </w:num>
  <w:num w:numId="15" w16cid:durableId="1677267818">
    <w:abstractNumId w:val="1"/>
  </w:num>
  <w:num w:numId="16" w16cid:durableId="1234969096">
    <w:abstractNumId w:val="5"/>
  </w:num>
  <w:num w:numId="17" w16cid:durableId="663554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AC75DC"/>
    <w:rsid w:val="00000411"/>
    <w:rsid w:val="00000E6D"/>
    <w:rsid w:val="000037B7"/>
    <w:rsid w:val="00004886"/>
    <w:rsid w:val="00014174"/>
    <w:rsid w:val="00024714"/>
    <w:rsid w:val="000262EC"/>
    <w:rsid w:val="0002743B"/>
    <w:rsid w:val="00033479"/>
    <w:rsid w:val="00041034"/>
    <w:rsid w:val="000459AA"/>
    <w:rsid w:val="00053D29"/>
    <w:rsid w:val="00056094"/>
    <w:rsid w:val="0006514E"/>
    <w:rsid w:val="000655A8"/>
    <w:rsid w:val="000734AE"/>
    <w:rsid w:val="0008083C"/>
    <w:rsid w:val="00083E9D"/>
    <w:rsid w:val="000854A3"/>
    <w:rsid w:val="000861A2"/>
    <w:rsid w:val="000A1CA6"/>
    <w:rsid w:val="000B7343"/>
    <w:rsid w:val="000C46F6"/>
    <w:rsid w:val="000C5269"/>
    <w:rsid w:val="000C5B6A"/>
    <w:rsid w:val="000D3C2B"/>
    <w:rsid w:val="000D4FA4"/>
    <w:rsid w:val="000E0446"/>
    <w:rsid w:val="000E16FA"/>
    <w:rsid w:val="000E3A6C"/>
    <w:rsid w:val="000E3F25"/>
    <w:rsid w:val="000E54D6"/>
    <w:rsid w:val="00103BFF"/>
    <w:rsid w:val="0010788D"/>
    <w:rsid w:val="00110114"/>
    <w:rsid w:val="00114825"/>
    <w:rsid w:val="001218A1"/>
    <w:rsid w:val="00127252"/>
    <w:rsid w:val="00130757"/>
    <w:rsid w:val="00141D94"/>
    <w:rsid w:val="00142952"/>
    <w:rsid w:val="00143A05"/>
    <w:rsid w:val="00144637"/>
    <w:rsid w:val="001449C3"/>
    <w:rsid w:val="0015446D"/>
    <w:rsid w:val="0015567B"/>
    <w:rsid w:val="00161301"/>
    <w:rsid w:val="00171608"/>
    <w:rsid w:val="001747BA"/>
    <w:rsid w:val="0017569D"/>
    <w:rsid w:val="00180DC6"/>
    <w:rsid w:val="00190CF0"/>
    <w:rsid w:val="00191A2C"/>
    <w:rsid w:val="001A0796"/>
    <w:rsid w:val="001A5825"/>
    <w:rsid w:val="001A7C85"/>
    <w:rsid w:val="001B3028"/>
    <w:rsid w:val="001C0E1F"/>
    <w:rsid w:val="001C0E46"/>
    <w:rsid w:val="001C2326"/>
    <w:rsid w:val="001C2A65"/>
    <w:rsid w:val="001C663A"/>
    <w:rsid w:val="001D0073"/>
    <w:rsid w:val="001D13FC"/>
    <w:rsid w:val="001D5AB1"/>
    <w:rsid w:val="001D676A"/>
    <w:rsid w:val="001E15F6"/>
    <w:rsid w:val="001E2EE7"/>
    <w:rsid w:val="001F327F"/>
    <w:rsid w:val="001F7FE2"/>
    <w:rsid w:val="00210D1F"/>
    <w:rsid w:val="00220052"/>
    <w:rsid w:val="002223D7"/>
    <w:rsid w:val="002235B6"/>
    <w:rsid w:val="002240E5"/>
    <w:rsid w:val="00225391"/>
    <w:rsid w:val="002309BB"/>
    <w:rsid w:val="00230E6D"/>
    <w:rsid w:val="002337BA"/>
    <w:rsid w:val="002340C3"/>
    <w:rsid w:val="0023656C"/>
    <w:rsid w:val="00237A27"/>
    <w:rsid w:val="002529C4"/>
    <w:rsid w:val="00254F91"/>
    <w:rsid w:val="002604A0"/>
    <w:rsid w:val="0026062A"/>
    <w:rsid w:val="00262EA7"/>
    <w:rsid w:val="0026408B"/>
    <w:rsid w:val="00264742"/>
    <w:rsid w:val="002657FE"/>
    <w:rsid w:val="002758C2"/>
    <w:rsid w:val="00277488"/>
    <w:rsid w:val="002839F0"/>
    <w:rsid w:val="00285B50"/>
    <w:rsid w:val="002873ED"/>
    <w:rsid w:val="0029202E"/>
    <w:rsid w:val="002A639E"/>
    <w:rsid w:val="002A74F1"/>
    <w:rsid w:val="002B1A41"/>
    <w:rsid w:val="002B27F7"/>
    <w:rsid w:val="002C0EC6"/>
    <w:rsid w:val="002C62E3"/>
    <w:rsid w:val="002D1BD5"/>
    <w:rsid w:val="002D2FF3"/>
    <w:rsid w:val="002D5E93"/>
    <w:rsid w:val="002E2634"/>
    <w:rsid w:val="002E32C0"/>
    <w:rsid w:val="002F6AE2"/>
    <w:rsid w:val="00312E28"/>
    <w:rsid w:val="00314B81"/>
    <w:rsid w:val="00324267"/>
    <w:rsid w:val="00326156"/>
    <w:rsid w:val="00327D47"/>
    <w:rsid w:val="0033220E"/>
    <w:rsid w:val="0033677D"/>
    <w:rsid w:val="00345C85"/>
    <w:rsid w:val="00353355"/>
    <w:rsid w:val="0035352D"/>
    <w:rsid w:val="00354ECD"/>
    <w:rsid w:val="00357BA0"/>
    <w:rsid w:val="00362036"/>
    <w:rsid w:val="00363023"/>
    <w:rsid w:val="00363432"/>
    <w:rsid w:val="003643B4"/>
    <w:rsid w:val="003662D4"/>
    <w:rsid w:val="00370528"/>
    <w:rsid w:val="00371061"/>
    <w:rsid w:val="00374CCB"/>
    <w:rsid w:val="00377FB8"/>
    <w:rsid w:val="00380FC7"/>
    <w:rsid w:val="00383587"/>
    <w:rsid w:val="00386F80"/>
    <w:rsid w:val="00396AB6"/>
    <w:rsid w:val="003A06F8"/>
    <w:rsid w:val="003B14B6"/>
    <w:rsid w:val="003B2B50"/>
    <w:rsid w:val="003C01A9"/>
    <w:rsid w:val="003C39C3"/>
    <w:rsid w:val="003C536E"/>
    <w:rsid w:val="003C6EB1"/>
    <w:rsid w:val="003D1079"/>
    <w:rsid w:val="003D52D2"/>
    <w:rsid w:val="003D57E1"/>
    <w:rsid w:val="003D5E6E"/>
    <w:rsid w:val="003D6331"/>
    <w:rsid w:val="003D69BA"/>
    <w:rsid w:val="003E0420"/>
    <w:rsid w:val="003E18EB"/>
    <w:rsid w:val="003E1CA6"/>
    <w:rsid w:val="003F05CB"/>
    <w:rsid w:val="003F54F3"/>
    <w:rsid w:val="003F7927"/>
    <w:rsid w:val="00402574"/>
    <w:rsid w:val="00405CA5"/>
    <w:rsid w:val="00414150"/>
    <w:rsid w:val="00414CBA"/>
    <w:rsid w:val="00415570"/>
    <w:rsid w:val="00417036"/>
    <w:rsid w:val="0041737E"/>
    <w:rsid w:val="00423095"/>
    <w:rsid w:val="00427C3F"/>
    <w:rsid w:val="004325C3"/>
    <w:rsid w:val="0043317C"/>
    <w:rsid w:val="004338C8"/>
    <w:rsid w:val="00433B49"/>
    <w:rsid w:val="00436762"/>
    <w:rsid w:val="00456DB4"/>
    <w:rsid w:val="00463695"/>
    <w:rsid w:val="004715A1"/>
    <w:rsid w:val="00473C4F"/>
    <w:rsid w:val="0047567B"/>
    <w:rsid w:val="00480403"/>
    <w:rsid w:val="004847E0"/>
    <w:rsid w:val="00484EE9"/>
    <w:rsid w:val="00487B49"/>
    <w:rsid w:val="004904DC"/>
    <w:rsid w:val="004A4C68"/>
    <w:rsid w:val="004B7E3E"/>
    <w:rsid w:val="004C5EEA"/>
    <w:rsid w:val="004D14D9"/>
    <w:rsid w:val="004D1792"/>
    <w:rsid w:val="004D1B61"/>
    <w:rsid w:val="004D39D6"/>
    <w:rsid w:val="004D7DEB"/>
    <w:rsid w:val="004F0430"/>
    <w:rsid w:val="004F7CC4"/>
    <w:rsid w:val="00505F5F"/>
    <w:rsid w:val="00506202"/>
    <w:rsid w:val="00522162"/>
    <w:rsid w:val="0052284B"/>
    <w:rsid w:val="00524583"/>
    <w:rsid w:val="00525D5F"/>
    <w:rsid w:val="005329B9"/>
    <w:rsid w:val="00542362"/>
    <w:rsid w:val="0054430B"/>
    <w:rsid w:val="00564478"/>
    <w:rsid w:val="00570983"/>
    <w:rsid w:val="005757F3"/>
    <w:rsid w:val="00577175"/>
    <w:rsid w:val="005864CE"/>
    <w:rsid w:val="005948AC"/>
    <w:rsid w:val="00595788"/>
    <w:rsid w:val="00596237"/>
    <w:rsid w:val="0059765C"/>
    <w:rsid w:val="005A15C7"/>
    <w:rsid w:val="005A1DE6"/>
    <w:rsid w:val="005A249D"/>
    <w:rsid w:val="005A38DB"/>
    <w:rsid w:val="005A51B5"/>
    <w:rsid w:val="005B235E"/>
    <w:rsid w:val="005B3696"/>
    <w:rsid w:val="005B508F"/>
    <w:rsid w:val="005C0AD0"/>
    <w:rsid w:val="005C173F"/>
    <w:rsid w:val="005C576E"/>
    <w:rsid w:val="005D69E0"/>
    <w:rsid w:val="005E3CC5"/>
    <w:rsid w:val="005E7C2B"/>
    <w:rsid w:val="005F0283"/>
    <w:rsid w:val="005F0343"/>
    <w:rsid w:val="005F0E0E"/>
    <w:rsid w:val="005F28B1"/>
    <w:rsid w:val="005F5181"/>
    <w:rsid w:val="005F5B5D"/>
    <w:rsid w:val="0060022B"/>
    <w:rsid w:val="00607686"/>
    <w:rsid w:val="006102D3"/>
    <w:rsid w:val="00615DDC"/>
    <w:rsid w:val="00617DB8"/>
    <w:rsid w:val="006203ED"/>
    <w:rsid w:val="00621CF1"/>
    <w:rsid w:val="00624B90"/>
    <w:rsid w:val="006251F7"/>
    <w:rsid w:val="0063123A"/>
    <w:rsid w:val="00633961"/>
    <w:rsid w:val="0063587D"/>
    <w:rsid w:val="00641271"/>
    <w:rsid w:val="0064215E"/>
    <w:rsid w:val="0064289F"/>
    <w:rsid w:val="006669F4"/>
    <w:rsid w:val="00676748"/>
    <w:rsid w:val="00682F7F"/>
    <w:rsid w:val="00684E22"/>
    <w:rsid w:val="0069202C"/>
    <w:rsid w:val="006A21A7"/>
    <w:rsid w:val="006A6BB5"/>
    <w:rsid w:val="006B109A"/>
    <w:rsid w:val="006B1386"/>
    <w:rsid w:val="006B36EA"/>
    <w:rsid w:val="006B7AE9"/>
    <w:rsid w:val="006C0C61"/>
    <w:rsid w:val="006D3DB6"/>
    <w:rsid w:val="006D63F9"/>
    <w:rsid w:val="006E67F7"/>
    <w:rsid w:val="006E6E8E"/>
    <w:rsid w:val="006E7002"/>
    <w:rsid w:val="006F5494"/>
    <w:rsid w:val="0070574C"/>
    <w:rsid w:val="00706C95"/>
    <w:rsid w:val="00716BE8"/>
    <w:rsid w:val="007220CD"/>
    <w:rsid w:val="00742796"/>
    <w:rsid w:val="0074292C"/>
    <w:rsid w:val="00743AD6"/>
    <w:rsid w:val="00750497"/>
    <w:rsid w:val="00755467"/>
    <w:rsid w:val="007554A0"/>
    <w:rsid w:val="00761B06"/>
    <w:rsid w:val="00767966"/>
    <w:rsid w:val="00772169"/>
    <w:rsid w:val="00772323"/>
    <w:rsid w:val="007727A1"/>
    <w:rsid w:val="007911BA"/>
    <w:rsid w:val="00793BA3"/>
    <w:rsid w:val="007A2277"/>
    <w:rsid w:val="007A56B2"/>
    <w:rsid w:val="007B6EA4"/>
    <w:rsid w:val="007C2E11"/>
    <w:rsid w:val="007D61C4"/>
    <w:rsid w:val="007E23DE"/>
    <w:rsid w:val="007E3E93"/>
    <w:rsid w:val="007F0956"/>
    <w:rsid w:val="0080173D"/>
    <w:rsid w:val="00802195"/>
    <w:rsid w:val="008122A6"/>
    <w:rsid w:val="00827F57"/>
    <w:rsid w:val="00830189"/>
    <w:rsid w:val="00830640"/>
    <w:rsid w:val="00831F69"/>
    <w:rsid w:val="00833572"/>
    <w:rsid w:val="008440E2"/>
    <w:rsid w:val="00855E8B"/>
    <w:rsid w:val="00855FF2"/>
    <w:rsid w:val="00856427"/>
    <w:rsid w:val="00860EA8"/>
    <w:rsid w:val="00861DA9"/>
    <w:rsid w:val="00865F32"/>
    <w:rsid w:val="00867021"/>
    <w:rsid w:val="0087015D"/>
    <w:rsid w:val="00870E06"/>
    <w:rsid w:val="00872D3D"/>
    <w:rsid w:val="008748AA"/>
    <w:rsid w:val="008767C8"/>
    <w:rsid w:val="008775A8"/>
    <w:rsid w:val="008826A0"/>
    <w:rsid w:val="00882970"/>
    <w:rsid w:val="00883A5F"/>
    <w:rsid w:val="00892003"/>
    <w:rsid w:val="00892D9F"/>
    <w:rsid w:val="00895717"/>
    <w:rsid w:val="008A047C"/>
    <w:rsid w:val="008B22AF"/>
    <w:rsid w:val="008B2452"/>
    <w:rsid w:val="008B3AF7"/>
    <w:rsid w:val="008B629B"/>
    <w:rsid w:val="008C5EA3"/>
    <w:rsid w:val="008C7723"/>
    <w:rsid w:val="008C77A6"/>
    <w:rsid w:val="008F5A9A"/>
    <w:rsid w:val="00900E06"/>
    <w:rsid w:val="00906BCA"/>
    <w:rsid w:val="009220A8"/>
    <w:rsid w:val="00923AD6"/>
    <w:rsid w:val="00930244"/>
    <w:rsid w:val="00930D07"/>
    <w:rsid w:val="00930DC2"/>
    <w:rsid w:val="00932EF8"/>
    <w:rsid w:val="009445CC"/>
    <w:rsid w:val="009500F4"/>
    <w:rsid w:val="00950164"/>
    <w:rsid w:val="00953383"/>
    <w:rsid w:val="00956F10"/>
    <w:rsid w:val="00965063"/>
    <w:rsid w:val="0096689B"/>
    <w:rsid w:val="00967B08"/>
    <w:rsid w:val="00974F36"/>
    <w:rsid w:val="00975C5C"/>
    <w:rsid w:val="0097660F"/>
    <w:rsid w:val="00982B1B"/>
    <w:rsid w:val="00990974"/>
    <w:rsid w:val="00990C0B"/>
    <w:rsid w:val="00991CA1"/>
    <w:rsid w:val="009925D1"/>
    <w:rsid w:val="00992F2F"/>
    <w:rsid w:val="00997D89"/>
    <w:rsid w:val="009A17C8"/>
    <w:rsid w:val="009A2454"/>
    <w:rsid w:val="009A5E9D"/>
    <w:rsid w:val="009B32B4"/>
    <w:rsid w:val="009B4F33"/>
    <w:rsid w:val="009C04A5"/>
    <w:rsid w:val="009C0C0B"/>
    <w:rsid w:val="009C58FD"/>
    <w:rsid w:val="009C7B09"/>
    <w:rsid w:val="009D4BE8"/>
    <w:rsid w:val="009E06D8"/>
    <w:rsid w:val="009E5F97"/>
    <w:rsid w:val="009F49AB"/>
    <w:rsid w:val="009F4CD3"/>
    <w:rsid w:val="00A01271"/>
    <w:rsid w:val="00A015E1"/>
    <w:rsid w:val="00A029FA"/>
    <w:rsid w:val="00A053BF"/>
    <w:rsid w:val="00A06E0B"/>
    <w:rsid w:val="00A071C8"/>
    <w:rsid w:val="00A1509F"/>
    <w:rsid w:val="00A159EA"/>
    <w:rsid w:val="00A20EE4"/>
    <w:rsid w:val="00A24AAE"/>
    <w:rsid w:val="00A277A3"/>
    <w:rsid w:val="00A35774"/>
    <w:rsid w:val="00A45796"/>
    <w:rsid w:val="00A527B8"/>
    <w:rsid w:val="00A5284C"/>
    <w:rsid w:val="00A53234"/>
    <w:rsid w:val="00A5641C"/>
    <w:rsid w:val="00A71D00"/>
    <w:rsid w:val="00A7472B"/>
    <w:rsid w:val="00A7474A"/>
    <w:rsid w:val="00A81D6A"/>
    <w:rsid w:val="00A85541"/>
    <w:rsid w:val="00A86EC1"/>
    <w:rsid w:val="00A92589"/>
    <w:rsid w:val="00A948F5"/>
    <w:rsid w:val="00A94B3B"/>
    <w:rsid w:val="00A95ED6"/>
    <w:rsid w:val="00A960DA"/>
    <w:rsid w:val="00AB52EA"/>
    <w:rsid w:val="00AB540C"/>
    <w:rsid w:val="00AB5BA8"/>
    <w:rsid w:val="00AB77E0"/>
    <w:rsid w:val="00AC75DC"/>
    <w:rsid w:val="00AD1BDF"/>
    <w:rsid w:val="00AD59FF"/>
    <w:rsid w:val="00AD725D"/>
    <w:rsid w:val="00AE10B9"/>
    <w:rsid w:val="00AE10D1"/>
    <w:rsid w:val="00AE28BD"/>
    <w:rsid w:val="00AF13A8"/>
    <w:rsid w:val="00AF1A4F"/>
    <w:rsid w:val="00AF68E0"/>
    <w:rsid w:val="00AF79FE"/>
    <w:rsid w:val="00B14241"/>
    <w:rsid w:val="00B14C64"/>
    <w:rsid w:val="00B1719E"/>
    <w:rsid w:val="00B2712D"/>
    <w:rsid w:val="00B27898"/>
    <w:rsid w:val="00B3421C"/>
    <w:rsid w:val="00B41AEC"/>
    <w:rsid w:val="00B445AB"/>
    <w:rsid w:val="00B4786C"/>
    <w:rsid w:val="00B60EE8"/>
    <w:rsid w:val="00B63DB8"/>
    <w:rsid w:val="00B643F2"/>
    <w:rsid w:val="00B64CAC"/>
    <w:rsid w:val="00B71899"/>
    <w:rsid w:val="00B75BD1"/>
    <w:rsid w:val="00B77962"/>
    <w:rsid w:val="00B82FAF"/>
    <w:rsid w:val="00B83360"/>
    <w:rsid w:val="00B84140"/>
    <w:rsid w:val="00B87C49"/>
    <w:rsid w:val="00B9721C"/>
    <w:rsid w:val="00B97960"/>
    <w:rsid w:val="00BA79E7"/>
    <w:rsid w:val="00BA7AB2"/>
    <w:rsid w:val="00BA91CD"/>
    <w:rsid w:val="00BB3250"/>
    <w:rsid w:val="00BB46AC"/>
    <w:rsid w:val="00BB5F73"/>
    <w:rsid w:val="00BC4345"/>
    <w:rsid w:val="00BD7DEF"/>
    <w:rsid w:val="00BF3C26"/>
    <w:rsid w:val="00BF59E0"/>
    <w:rsid w:val="00C03153"/>
    <w:rsid w:val="00C036C6"/>
    <w:rsid w:val="00C16B18"/>
    <w:rsid w:val="00C22404"/>
    <w:rsid w:val="00C3085D"/>
    <w:rsid w:val="00C37CCE"/>
    <w:rsid w:val="00C4017F"/>
    <w:rsid w:val="00C40B9D"/>
    <w:rsid w:val="00C44429"/>
    <w:rsid w:val="00C45608"/>
    <w:rsid w:val="00C605A5"/>
    <w:rsid w:val="00C662FA"/>
    <w:rsid w:val="00C67169"/>
    <w:rsid w:val="00C729A9"/>
    <w:rsid w:val="00C807F4"/>
    <w:rsid w:val="00C8320E"/>
    <w:rsid w:val="00C84124"/>
    <w:rsid w:val="00C856BA"/>
    <w:rsid w:val="00C92DB0"/>
    <w:rsid w:val="00C93EF5"/>
    <w:rsid w:val="00C95637"/>
    <w:rsid w:val="00C979B7"/>
    <w:rsid w:val="00CA13EA"/>
    <w:rsid w:val="00CB0266"/>
    <w:rsid w:val="00CB4B1C"/>
    <w:rsid w:val="00CC6CB8"/>
    <w:rsid w:val="00CE029A"/>
    <w:rsid w:val="00CE0B7D"/>
    <w:rsid w:val="00CE1560"/>
    <w:rsid w:val="00CE2105"/>
    <w:rsid w:val="00CE4E4A"/>
    <w:rsid w:val="00CE6BBB"/>
    <w:rsid w:val="00CE6E09"/>
    <w:rsid w:val="00CF4868"/>
    <w:rsid w:val="00CF67B5"/>
    <w:rsid w:val="00D14D2D"/>
    <w:rsid w:val="00D14EA2"/>
    <w:rsid w:val="00D3267D"/>
    <w:rsid w:val="00D41843"/>
    <w:rsid w:val="00D41D77"/>
    <w:rsid w:val="00D508A7"/>
    <w:rsid w:val="00D5094A"/>
    <w:rsid w:val="00D55D54"/>
    <w:rsid w:val="00D564E4"/>
    <w:rsid w:val="00D640C8"/>
    <w:rsid w:val="00D64CA7"/>
    <w:rsid w:val="00D818E9"/>
    <w:rsid w:val="00D82B1E"/>
    <w:rsid w:val="00D846C3"/>
    <w:rsid w:val="00D9202B"/>
    <w:rsid w:val="00D972C1"/>
    <w:rsid w:val="00DA0E64"/>
    <w:rsid w:val="00DA102F"/>
    <w:rsid w:val="00DA2315"/>
    <w:rsid w:val="00DA5A51"/>
    <w:rsid w:val="00DA7F28"/>
    <w:rsid w:val="00DB3D2A"/>
    <w:rsid w:val="00DC0CDC"/>
    <w:rsid w:val="00DC620A"/>
    <w:rsid w:val="00DC7371"/>
    <w:rsid w:val="00DD1796"/>
    <w:rsid w:val="00DE2DE5"/>
    <w:rsid w:val="00DE6BA6"/>
    <w:rsid w:val="00DE7808"/>
    <w:rsid w:val="00DF0480"/>
    <w:rsid w:val="00E02659"/>
    <w:rsid w:val="00E050CB"/>
    <w:rsid w:val="00E10CDF"/>
    <w:rsid w:val="00E152AA"/>
    <w:rsid w:val="00E20118"/>
    <w:rsid w:val="00E220F9"/>
    <w:rsid w:val="00E2265E"/>
    <w:rsid w:val="00E25FF2"/>
    <w:rsid w:val="00E276C1"/>
    <w:rsid w:val="00E30A11"/>
    <w:rsid w:val="00E32ECE"/>
    <w:rsid w:val="00E41C18"/>
    <w:rsid w:val="00E52A69"/>
    <w:rsid w:val="00E537CF"/>
    <w:rsid w:val="00E566D9"/>
    <w:rsid w:val="00E604E6"/>
    <w:rsid w:val="00E60CEE"/>
    <w:rsid w:val="00E61A08"/>
    <w:rsid w:val="00E712C3"/>
    <w:rsid w:val="00E773A3"/>
    <w:rsid w:val="00E80F03"/>
    <w:rsid w:val="00E86F78"/>
    <w:rsid w:val="00E9186E"/>
    <w:rsid w:val="00E94B85"/>
    <w:rsid w:val="00E97C1F"/>
    <w:rsid w:val="00EA4194"/>
    <w:rsid w:val="00EA77D4"/>
    <w:rsid w:val="00EA7BAE"/>
    <w:rsid w:val="00EB0C5B"/>
    <w:rsid w:val="00EB2759"/>
    <w:rsid w:val="00EB3889"/>
    <w:rsid w:val="00EB5CCC"/>
    <w:rsid w:val="00EC3656"/>
    <w:rsid w:val="00EC3F48"/>
    <w:rsid w:val="00EC49C5"/>
    <w:rsid w:val="00ED2DA4"/>
    <w:rsid w:val="00ED32D2"/>
    <w:rsid w:val="00EF081C"/>
    <w:rsid w:val="00EF49B5"/>
    <w:rsid w:val="00F03871"/>
    <w:rsid w:val="00F03891"/>
    <w:rsid w:val="00F05166"/>
    <w:rsid w:val="00F06D8D"/>
    <w:rsid w:val="00F2760D"/>
    <w:rsid w:val="00F30E53"/>
    <w:rsid w:val="00F332A6"/>
    <w:rsid w:val="00F35922"/>
    <w:rsid w:val="00F53189"/>
    <w:rsid w:val="00F57E99"/>
    <w:rsid w:val="00F62030"/>
    <w:rsid w:val="00F72DA1"/>
    <w:rsid w:val="00F87588"/>
    <w:rsid w:val="00F8791D"/>
    <w:rsid w:val="00F87B29"/>
    <w:rsid w:val="00F90963"/>
    <w:rsid w:val="00F9667C"/>
    <w:rsid w:val="00F96BFE"/>
    <w:rsid w:val="00FA1334"/>
    <w:rsid w:val="00FA16E8"/>
    <w:rsid w:val="00FA1745"/>
    <w:rsid w:val="00FA1BDA"/>
    <w:rsid w:val="00FB0E3A"/>
    <w:rsid w:val="00FB23EA"/>
    <w:rsid w:val="00FC2F08"/>
    <w:rsid w:val="00FC680C"/>
    <w:rsid w:val="00FC7406"/>
    <w:rsid w:val="00FC7ABB"/>
    <w:rsid w:val="00FD0CAD"/>
    <w:rsid w:val="00FD3C09"/>
    <w:rsid w:val="00FE3A80"/>
    <w:rsid w:val="00FE3D55"/>
    <w:rsid w:val="00FE5238"/>
    <w:rsid w:val="00FE6E3B"/>
    <w:rsid w:val="00FF427A"/>
    <w:rsid w:val="039F03FB"/>
    <w:rsid w:val="04986D59"/>
    <w:rsid w:val="053A5E75"/>
    <w:rsid w:val="07808A81"/>
    <w:rsid w:val="08357852"/>
    <w:rsid w:val="0AF90DB6"/>
    <w:rsid w:val="0BEE0E4E"/>
    <w:rsid w:val="0C2E666D"/>
    <w:rsid w:val="0D77E785"/>
    <w:rsid w:val="0E6E6E08"/>
    <w:rsid w:val="0FA9CE90"/>
    <w:rsid w:val="0FC0130F"/>
    <w:rsid w:val="111B5A8B"/>
    <w:rsid w:val="124ADB35"/>
    <w:rsid w:val="140683B5"/>
    <w:rsid w:val="16287318"/>
    <w:rsid w:val="1729658D"/>
    <w:rsid w:val="17B45515"/>
    <w:rsid w:val="1C600F63"/>
    <w:rsid w:val="1FF3B21C"/>
    <w:rsid w:val="1FFD3AAC"/>
    <w:rsid w:val="20D86DB5"/>
    <w:rsid w:val="2113DDA1"/>
    <w:rsid w:val="21238399"/>
    <w:rsid w:val="225F1B92"/>
    <w:rsid w:val="2267AEC1"/>
    <w:rsid w:val="2290362E"/>
    <w:rsid w:val="22922B79"/>
    <w:rsid w:val="230C9CE7"/>
    <w:rsid w:val="2989F214"/>
    <w:rsid w:val="2A291EA2"/>
    <w:rsid w:val="2E091C80"/>
    <w:rsid w:val="33B47C12"/>
    <w:rsid w:val="33FF984B"/>
    <w:rsid w:val="345D2EBF"/>
    <w:rsid w:val="35AA221B"/>
    <w:rsid w:val="36339171"/>
    <w:rsid w:val="385D1A56"/>
    <w:rsid w:val="3924D305"/>
    <w:rsid w:val="3A6DB6B5"/>
    <w:rsid w:val="3A90D1F6"/>
    <w:rsid w:val="3E094700"/>
    <w:rsid w:val="409D7CB3"/>
    <w:rsid w:val="43485A4A"/>
    <w:rsid w:val="44E4C3A2"/>
    <w:rsid w:val="4726747E"/>
    <w:rsid w:val="47DC63F8"/>
    <w:rsid w:val="48092E70"/>
    <w:rsid w:val="48AEE0D2"/>
    <w:rsid w:val="4CD4A08A"/>
    <w:rsid w:val="4CF390BD"/>
    <w:rsid w:val="4D902FD3"/>
    <w:rsid w:val="4EB93118"/>
    <w:rsid w:val="51C1E75F"/>
    <w:rsid w:val="51E12A9A"/>
    <w:rsid w:val="51F0D1DA"/>
    <w:rsid w:val="52D00711"/>
    <w:rsid w:val="585682CC"/>
    <w:rsid w:val="5929CACB"/>
    <w:rsid w:val="594F0E8C"/>
    <w:rsid w:val="5A83A239"/>
    <w:rsid w:val="5A958E48"/>
    <w:rsid w:val="5C68C41F"/>
    <w:rsid w:val="5F4BAC9E"/>
    <w:rsid w:val="613ACF33"/>
    <w:rsid w:val="65A3FBE3"/>
    <w:rsid w:val="65C5A96E"/>
    <w:rsid w:val="677F4CF4"/>
    <w:rsid w:val="67C15F0A"/>
    <w:rsid w:val="69076354"/>
    <w:rsid w:val="6B6513D8"/>
    <w:rsid w:val="6BA3F5EF"/>
    <w:rsid w:val="6CE8A77C"/>
    <w:rsid w:val="6F6931F0"/>
    <w:rsid w:val="71AB345D"/>
    <w:rsid w:val="71C321BE"/>
    <w:rsid w:val="725819E6"/>
    <w:rsid w:val="7531AFD8"/>
    <w:rsid w:val="75AF8C92"/>
    <w:rsid w:val="75BFA53F"/>
    <w:rsid w:val="76C0A6FA"/>
    <w:rsid w:val="7D7D7039"/>
    <w:rsid w:val="7E57B07D"/>
    <w:rsid w:val="7E6AA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FC3E44"/>
  <w14:defaultImageDpi w14:val="330"/>
  <w15:chartTrackingRefBased/>
  <w15:docId w15:val="{AD1AFAD8-A460-44A5-AF4E-5205B998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B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2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vnculo">
    <w:name w:val="Hyperlink"/>
    <w:basedOn w:val="Fuentedeprrafopredeter"/>
    <w:uiPriority w:val="99"/>
    <w:unhideWhenUsed/>
    <w:rsid w:val="003C0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D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269"/>
    <w:pPr>
      <w:autoSpaceDE w:val="0"/>
      <w:autoSpaceDN w:val="0"/>
      <w:adjustRightInd w:val="0"/>
    </w:pPr>
    <w:rPr>
      <w:rFonts w:ascii="Microsoft New Tai Lue" w:hAnsi="Microsoft New Tai Lue" w:cs="Microsoft New Tai Lue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F62030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unhideWhenUsed/>
    <w:rsid w:val="00433B49"/>
    <w:pPr>
      <w:spacing w:after="120" w:line="480" w:lineRule="auto"/>
    </w:pPr>
    <w:rPr>
      <w:rFonts w:ascii="Times New Roman" w:eastAsia="Times New Roman" w:hAnsi="Times New Roman"/>
      <w:szCs w:val="20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33B49"/>
    <w:rPr>
      <w:rFonts w:ascii="Times New Roman" w:eastAsia="Times New Roman" w:hAnsi="Times New Roman"/>
      <w:sz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7189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718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7189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18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1899"/>
    <w:rPr>
      <w:b/>
      <w:bCs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D1B61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A16E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A16E8"/>
    <w:rPr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FA16E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16E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16E8"/>
    <w:rPr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A16E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A77D4"/>
    <w:rPr>
      <w:color w:val="605E5C"/>
      <w:shd w:val="clear" w:color="auto" w:fill="E1DFDD"/>
    </w:rPr>
  </w:style>
  <w:style w:type="paragraph" w:styleId="Revisin">
    <w:name w:val="Revision"/>
    <w:hidden/>
    <w:uiPriority w:val="71"/>
    <w:semiHidden/>
    <w:rsid w:val="00B3421C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Alfonso\Downloads\CA.01.Bases%20convocatoria%20ayud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5ECAD99F44C74FB6E8EB281E49003E" ma:contentTypeVersion="4" ma:contentTypeDescription="Crear nuevo documento." ma:contentTypeScope="" ma:versionID="3d2e554a1a40436da7afb8acd45d4a58">
  <xsd:schema xmlns:xsd="http://www.w3.org/2001/XMLSchema" xmlns:xs="http://www.w3.org/2001/XMLSchema" xmlns:p="http://schemas.microsoft.com/office/2006/metadata/properties" xmlns:ns2="0a84697a-58e9-43e7-bb91-dd13e6d2b54f" targetNamespace="http://schemas.microsoft.com/office/2006/metadata/properties" ma:root="true" ma:fieldsID="e61ce8c901d6b791c488fc7da169a126" ns2:_="">
    <xsd:import namespace="0a84697a-58e9-43e7-bb91-dd13e6d2b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4697a-58e9-43e7-bb91-dd13e6d2b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F65372-C8BE-46B3-A37F-391EE377B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4697a-58e9-43e7-bb91-dd13e6d2b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6DDAD-E820-4F62-BF53-DB5B8217D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FF117-1ACC-4B05-9676-E03F3C1C2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E7A474-6B7F-458F-8BC3-E37210B8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CA.01.Bases convocatoria ayudas</Template>
  <TotalTime>133</TotalTime>
  <Pages>2</Pages>
  <Words>388</Words>
  <Characters>2184</Characters>
  <Application>Microsoft Office Word</Application>
  <DocSecurity>0</DocSecurity>
  <Lines>40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Elena Alfonso González</dc:creator>
  <cp:keywords/>
  <dc:description/>
  <cp:lastModifiedBy>María Elena Alfonso González</cp:lastModifiedBy>
  <cp:revision>95</cp:revision>
  <cp:lastPrinted>2019-07-19T08:11:00Z</cp:lastPrinted>
  <dcterms:created xsi:type="dcterms:W3CDTF">2025-05-26T08:28:00Z</dcterms:created>
  <dcterms:modified xsi:type="dcterms:W3CDTF">2025-06-09T07:36:00Z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0x010100585ECAD99F44C74FB6E8EB281E49003E</vt:lpwstr>
  </property>
  <property fmtid="{D5CDD505-2E9C-101B-9397-08002B2CF9AE}" pid="3" name="Order">
    <vt:r8>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